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2C07A" w14:textId="30812113" w:rsidR="00610489" w:rsidRDefault="00610489" w:rsidP="00AB0B00">
      <w:pPr>
        <w:spacing w:after="0" w:line="240" w:lineRule="auto"/>
        <w:rPr>
          <w:rFonts w:ascii="Calibri" w:eastAsia="Times New Roman" w:hAnsi="Calibri" w:cs="Times New Roman"/>
        </w:rPr>
      </w:pPr>
    </w:p>
    <w:p w14:paraId="093EC17F" w14:textId="6867064E" w:rsidR="00445FF8" w:rsidRDefault="00445FF8" w:rsidP="00EA6AEF">
      <w:pPr>
        <w:spacing w:after="0" w:line="240" w:lineRule="auto"/>
        <w:rPr>
          <w:rFonts w:ascii="Calibri" w:eastAsia="Times New Roman" w:hAnsi="Calibri" w:cs="Times New Roman"/>
        </w:rPr>
      </w:pPr>
    </w:p>
    <w:p w14:paraId="5369D193" w14:textId="3AD6BFD1" w:rsidR="00450A0A" w:rsidRDefault="00450A0A" w:rsidP="00EA6AEF">
      <w:pPr>
        <w:spacing w:after="0" w:line="240" w:lineRule="auto"/>
        <w:rPr>
          <w:rFonts w:ascii="Calibri" w:eastAsia="Times New Roman" w:hAnsi="Calibri" w:cs="Times New Roman"/>
        </w:rPr>
      </w:pPr>
    </w:p>
    <w:p w14:paraId="67339733" w14:textId="77777777" w:rsidR="00F97EAB" w:rsidRDefault="00F97EAB" w:rsidP="00F97EAB">
      <w:pPr>
        <w:pStyle w:val="KeinLeerraum"/>
        <w:jc w:val="both"/>
        <w:rPr>
          <w:b/>
          <w:sz w:val="28"/>
          <w:szCs w:val="28"/>
          <w:u w:val="single"/>
        </w:rPr>
      </w:pPr>
      <w:r w:rsidRPr="00AC0807">
        <w:rPr>
          <w:b/>
          <w:sz w:val="28"/>
          <w:szCs w:val="28"/>
          <w:u w:val="single"/>
        </w:rPr>
        <w:t>Die Anmeldungen der Kinder für das Kindergartenjahr 202</w:t>
      </w:r>
      <w:r>
        <w:rPr>
          <w:b/>
          <w:sz w:val="28"/>
          <w:szCs w:val="28"/>
          <w:u w:val="single"/>
        </w:rPr>
        <w:t>5</w:t>
      </w:r>
      <w:r w:rsidRPr="00AC0807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6</w:t>
      </w:r>
      <w:r w:rsidRPr="00AC0807">
        <w:rPr>
          <w:b/>
          <w:sz w:val="28"/>
          <w:szCs w:val="28"/>
          <w:u w:val="single"/>
        </w:rPr>
        <w:t xml:space="preserve"> finden in diesem Jahr wie folgt statt:</w:t>
      </w:r>
    </w:p>
    <w:p w14:paraId="413C7D2F" w14:textId="77777777" w:rsidR="00F97EAB" w:rsidRPr="00AC0807" w:rsidRDefault="00F97EAB" w:rsidP="00F97EAB">
      <w:pPr>
        <w:pStyle w:val="KeinLeerraum"/>
        <w:jc w:val="both"/>
        <w:rPr>
          <w:b/>
          <w:sz w:val="28"/>
          <w:szCs w:val="28"/>
          <w:u w:val="single"/>
        </w:rPr>
      </w:pPr>
    </w:p>
    <w:p w14:paraId="489B3F01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</w:p>
    <w:p w14:paraId="06CCD56B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Ab dem 20</w:t>
      </w:r>
      <w:r w:rsidRPr="00AC0807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AC0807">
        <w:rPr>
          <w:sz w:val="24"/>
          <w:szCs w:val="24"/>
        </w:rPr>
        <w:t>.</w:t>
      </w:r>
      <w:r>
        <w:rPr>
          <w:sz w:val="24"/>
          <w:szCs w:val="24"/>
        </w:rPr>
        <w:t xml:space="preserve">2025 </w:t>
      </w:r>
      <w:r w:rsidRPr="00AC0807">
        <w:rPr>
          <w:sz w:val="24"/>
          <w:szCs w:val="24"/>
        </w:rPr>
        <w:t>können die Anmeld</w:t>
      </w:r>
      <w:r>
        <w:rPr>
          <w:sz w:val="24"/>
          <w:szCs w:val="24"/>
        </w:rPr>
        <w:t>eunterlagen von der Homepage der Katholischen Kirchengemeinde St. Peter und Paul</w:t>
      </w:r>
      <w:r w:rsidRPr="00AC0807">
        <w:rPr>
          <w:sz w:val="24"/>
          <w:szCs w:val="24"/>
        </w:rPr>
        <w:t xml:space="preserve">, </w:t>
      </w:r>
      <w:hyperlink r:id="rId12" w:history="1">
        <w:r w:rsidRPr="003B6F74">
          <w:rPr>
            <w:rStyle w:val="Hyperlink"/>
            <w:sz w:val="24"/>
            <w:szCs w:val="24"/>
          </w:rPr>
          <w:t>www.kath-kirche-cappeln.de</w:t>
        </w:r>
      </w:hyperlink>
      <w:r w:rsidRPr="00AC0807">
        <w:rPr>
          <w:sz w:val="24"/>
          <w:szCs w:val="24"/>
        </w:rPr>
        <w:t xml:space="preserve">, herunter geladen oder in den jeweiligen Kindertagesstätten abgeholt werden. </w:t>
      </w:r>
    </w:p>
    <w:p w14:paraId="7B242B5B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 xml:space="preserve">Die ausgefüllten Unterlagen müssen bis zum </w:t>
      </w:r>
      <w:r>
        <w:rPr>
          <w:sz w:val="24"/>
          <w:szCs w:val="24"/>
        </w:rPr>
        <w:t>07.02.2025</w:t>
      </w:r>
      <w:r w:rsidRPr="00AC0807">
        <w:rPr>
          <w:sz w:val="24"/>
          <w:szCs w:val="24"/>
        </w:rPr>
        <w:t xml:space="preserve"> in den Kindertagesstätten oder im </w:t>
      </w:r>
      <w:r>
        <w:rPr>
          <w:sz w:val="24"/>
          <w:szCs w:val="24"/>
        </w:rPr>
        <w:t>Rechnungsbüro der Katholischen Kirchengemeinde, Große Straße 13, 49692 Cappeln</w:t>
      </w:r>
      <w:r w:rsidRPr="00AC0807">
        <w:rPr>
          <w:sz w:val="24"/>
          <w:szCs w:val="24"/>
        </w:rPr>
        <w:t xml:space="preserve"> vorliegen.</w:t>
      </w:r>
    </w:p>
    <w:p w14:paraId="35A038D2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</w:p>
    <w:p w14:paraId="5EB0A661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>Folgende Einrichtungen gibt es in der Gemeinde Cappeln:</w:t>
      </w:r>
    </w:p>
    <w:p w14:paraId="39EBCC21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</w:p>
    <w:p w14:paraId="2602CF41" w14:textId="77777777" w:rsidR="00F97EAB" w:rsidRDefault="00F97EAB" w:rsidP="00F97EAB">
      <w:pPr>
        <w:pStyle w:val="KeinLeerraum"/>
        <w:jc w:val="both"/>
        <w:rPr>
          <w:b/>
          <w:sz w:val="26"/>
          <w:szCs w:val="26"/>
        </w:rPr>
      </w:pPr>
      <w:r w:rsidRPr="00AC0807">
        <w:rPr>
          <w:b/>
          <w:sz w:val="26"/>
          <w:szCs w:val="26"/>
        </w:rPr>
        <w:t>Kindertagesstätte St. Anna, Kuckuckstraße 14, 49692 Cappeln</w:t>
      </w:r>
      <w:r>
        <w:rPr>
          <w:b/>
          <w:sz w:val="26"/>
          <w:szCs w:val="26"/>
        </w:rPr>
        <w:t xml:space="preserve">, </w:t>
      </w:r>
    </w:p>
    <w:p w14:paraId="54D5AC1B" w14:textId="77777777" w:rsidR="00F97EAB" w:rsidRPr="00AC0807" w:rsidRDefault="00F97EAB" w:rsidP="00F97EAB">
      <w:pPr>
        <w:pStyle w:val="KeinLeerraum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04478-60946830</w:t>
      </w:r>
    </w:p>
    <w:p w14:paraId="24386A31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</w:p>
    <w:p w14:paraId="234EA03C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Hier werden zwei</w:t>
      </w:r>
      <w:r w:rsidRPr="00AC0807">
        <w:rPr>
          <w:sz w:val="24"/>
          <w:szCs w:val="24"/>
        </w:rPr>
        <w:t xml:space="preserve"> Regelgruppen im Vormittagsbereich angeboten. </w:t>
      </w:r>
    </w:p>
    <w:p w14:paraId="1A65EDBF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>Folgende Betreuungszeiten stehen zur Verfügung:</w:t>
      </w:r>
    </w:p>
    <w:p w14:paraId="535E8AF5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</w:p>
    <w:p w14:paraId="6D05B949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>07:30 - 12:30 Uhr Regelöffnungszeit</w:t>
      </w:r>
      <w:r>
        <w:rPr>
          <w:sz w:val="24"/>
          <w:szCs w:val="24"/>
        </w:rPr>
        <w:t xml:space="preserve"> Kindergarten</w:t>
      </w:r>
    </w:p>
    <w:p w14:paraId="0FA20F06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 xml:space="preserve">12:30 - 13:00 Uhr Sonderöffnung </w:t>
      </w:r>
      <w:r>
        <w:rPr>
          <w:sz w:val="24"/>
          <w:szCs w:val="24"/>
        </w:rPr>
        <w:t>Kindergarten</w:t>
      </w:r>
    </w:p>
    <w:p w14:paraId="57270310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>13:00 - 13:30 Uhr Sonderöffnung</w:t>
      </w:r>
      <w:r>
        <w:rPr>
          <w:sz w:val="24"/>
          <w:szCs w:val="24"/>
        </w:rPr>
        <w:t xml:space="preserve"> Kindergarten</w:t>
      </w:r>
    </w:p>
    <w:p w14:paraId="0EAD6B43" w14:textId="77777777" w:rsidR="00F97EAB" w:rsidRDefault="00F97EAB" w:rsidP="00F97EAB">
      <w:pPr>
        <w:pStyle w:val="KeinLeerraum"/>
        <w:jc w:val="both"/>
        <w:rPr>
          <w:sz w:val="24"/>
          <w:szCs w:val="24"/>
        </w:rPr>
      </w:pPr>
    </w:p>
    <w:p w14:paraId="2DF892C7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</w:p>
    <w:p w14:paraId="3423A0EE" w14:textId="77777777" w:rsidR="00F97EAB" w:rsidRDefault="00F97EAB" w:rsidP="00F97EAB">
      <w:pPr>
        <w:pStyle w:val="KeinLeerraum"/>
        <w:jc w:val="both"/>
        <w:rPr>
          <w:b/>
          <w:sz w:val="26"/>
          <w:szCs w:val="26"/>
        </w:rPr>
      </w:pPr>
      <w:r w:rsidRPr="00AC0807">
        <w:rPr>
          <w:b/>
          <w:sz w:val="26"/>
          <w:szCs w:val="26"/>
        </w:rPr>
        <w:t>Kindertagesstätte St. Peter und Paul, Wilhelm-Sieverding-</w:t>
      </w:r>
      <w:r>
        <w:rPr>
          <w:b/>
          <w:sz w:val="26"/>
          <w:szCs w:val="26"/>
        </w:rPr>
        <w:t>Straße</w:t>
      </w:r>
      <w:r w:rsidRPr="00AC0807">
        <w:rPr>
          <w:b/>
          <w:sz w:val="26"/>
          <w:szCs w:val="26"/>
        </w:rPr>
        <w:t xml:space="preserve"> 4, 49692 Cappeln</w:t>
      </w:r>
      <w:r>
        <w:rPr>
          <w:b/>
          <w:sz w:val="26"/>
          <w:szCs w:val="26"/>
        </w:rPr>
        <w:t xml:space="preserve">, </w:t>
      </w:r>
    </w:p>
    <w:p w14:paraId="55E18C9F" w14:textId="77777777" w:rsidR="00F97EAB" w:rsidRPr="00AC0807" w:rsidRDefault="00F97EAB" w:rsidP="00F97EAB">
      <w:pPr>
        <w:pStyle w:val="KeinLeerraum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04478-60946810</w:t>
      </w:r>
    </w:p>
    <w:p w14:paraId="48DC9883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</w:p>
    <w:p w14:paraId="51D3B0E1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 xml:space="preserve">In dieser Kindertagesstätte werden die Kinder in </w:t>
      </w:r>
      <w:r>
        <w:rPr>
          <w:sz w:val="24"/>
          <w:szCs w:val="24"/>
        </w:rPr>
        <w:t>zwei</w:t>
      </w:r>
      <w:r w:rsidRPr="00AC0807">
        <w:rPr>
          <w:sz w:val="24"/>
          <w:szCs w:val="24"/>
        </w:rPr>
        <w:t xml:space="preserve"> Regelgruppen am Vormittag, einer Integrationsgruppe</w:t>
      </w:r>
      <w:r>
        <w:rPr>
          <w:sz w:val="24"/>
          <w:szCs w:val="24"/>
        </w:rPr>
        <w:t>, einer Ganztagsgruppe</w:t>
      </w:r>
      <w:r w:rsidRPr="00AC0807">
        <w:rPr>
          <w:sz w:val="24"/>
          <w:szCs w:val="24"/>
        </w:rPr>
        <w:t xml:space="preserve"> und zwei Krippengruppen betreut.</w:t>
      </w:r>
    </w:p>
    <w:p w14:paraId="41359908" w14:textId="77777777" w:rsidR="00F97EAB" w:rsidRPr="00AC0807" w:rsidRDefault="00F97EAB" w:rsidP="00F97EAB">
      <w:pPr>
        <w:pStyle w:val="KeinLeerraum"/>
        <w:jc w:val="both"/>
        <w:rPr>
          <w:b/>
          <w:sz w:val="24"/>
          <w:szCs w:val="24"/>
        </w:rPr>
      </w:pPr>
      <w:r w:rsidRPr="00AC0807">
        <w:rPr>
          <w:sz w:val="24"/>
          <w:szCs w:val="24"/>
        </w:rPr>
        <w:t>Folgende Betreuungszeiten stehen zur Verfügung</w:t>
      </w:r>
      <w:r w:rsidRPr="00AC0807">
        <w:rPr>
          <w:b/>
          <w:sz w:val="24"/>
          <w:szCs w:val="24"/>
        </w:rPr>
        <w:t>:</w:t>
      </w:r>
    </w:p>
    <w:p w14:paraId="403C93F5" w14:textId="77777777" w:rsidR="00F97EAB" w:rsidRPr="00AC0807" w:rsidRDefault="00F97EAB" w:rsidP="00F97EAB">
      <w:pPr>
        <w:pStyle w:val="KeinLeerraum"/>
        <w:jc w:val="both"/>
        <w:rPr>
          <w:b/>
          <w:sz w:val="24"/>
          <w:szCs w:val="24"/>
        </w:rPr>
      </w:pPr>
    </w:p>
    <w:p w14:paraId="6F0505DA" w14:textId="77777777" w:rsidR="00F97EAB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>07:30 - 08:00 Uhr Sonderöffnung Krippe und Kindergarten</w:t>
      </w:r>
      <w:r w:rsidRPr="00AC0807">
        <w:rPr>
          <w:sz w:val="24"/>
          <w:szCs w:val="24"/>
        </w:rPr>
        <w:tab/>
      </w:r>
    </w:p>
    <w:p w14:paraId="2EBE72F5" w14:textId="0FEFE6C5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>
        <w:rPr>
          <w:sz w:val="24"/>
          <w:szCs w:val="24"/>
        </w:rPr>
        <w:t>07:30 - 13:30 Uhr Regelöffnungszeit Integrationsgruppe</w:t>
      </w:r>
      <w:r w:rsidRPr="00AC0807">
        <w:rPr>
          <w:sz w:val="24"/>
          <w:szCs w:val="24"/>
        </w:rPr>
        <w:tab/>
      </w:r>
      <w:r w:rsidRPr="00AC0807">
        <w:rPr>
          <w:sz w:val="24"/>
          <w:szCs w:val="24"/>
        </w:rPr>
        <w:tab/>
      </w:r>
    </w:p>
    <w:p w14:paraId="5B4CF718" w14:textId="7394ED7F" w:rsidR="00F97EAB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>08:00 - 13:00 Uhr Regelöffn</w:t>
      </w:r>
      <w:r>
        <w:rPr>
          <w:sz w:val="24"/>
          <w:szCs w:val="24"/>
        </w:rPr>
        <w:t xml:space="preserve">ungszeit Krippe mit Möglichkeit </w:t>
      </w:r>
      <w:r>
        <w:rPr>
          <w:sz w:val="24"/>
          <w:szCs w:val="24"/>
        </w:rPr>
        <w:t xml:space="preserve">am </w:t>
      </w:r>
      <w:r>
        <w:rPr>
          <w:sz w:val="24"/>
          <w:szCs w:val="24"/>
        </w:rPr>
        <w:t>Mittag</w:t>
      </w:r>
      <w:r>
        <w:rPr>
          <w:sz w:val="24"/>
          <w:szCs w:val="24"/>
        </w:rPr>
        <w:t>essen teilzunehmen</w:t>
      </w:r>
    </w:p>
    <w:p w14:paraId="32B0489C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525149">
        <w:rPr>
          <w:sz w:val="24"/>
          <w:szCs w:val="24"/>
        </w:rPr>
        <w:t>08:00 - 13:00 U</w:t>
      </w:r>
      <w:r>
        <w:rPr>
          <w:sz w:val="24"/>
          <w:szCs w:val="24"/>
        </w:rPr>
        <w:t xml:space="preserve">hr Regelöffnungszeit </w:t>
      </w:r>
      <w:r w:rsidRPr="00525149">
        <w:rPr>
          <w:sz w:val="24"/>
          <w:szCs w:val="24"/>
        </w:rPr>
        <w:t>Kindergarten</w:t>
      </w:r>
      <w:r w:rsidRPr="00AC0807">
        <w:rPr>
          <w:sz w:val="24"/>
          <w:szCs w:val="24"/>
        </w:rPr>
        <w:tab/>
      </w:r>
      <w:r w:rsidRPr="00AC0807">
        <w:rPr>
          <w:sz w:val="24"/>
          <w:szCs w:val="24"/>
        </w:rPr>
        <w:tab/>
      </w:r>
      <w:r w:rsidRPr="00AC0807">
        <w:rPr>
          <w:sz w:val="24"/>
          <w:szCs w:val="24"/>
        </w:rPr>
        <w:tab/>
      </w:r>
      <w:r w:rsidRPr="00AC0807">
        <w:rPr>
          <w:sz w:val="24"/>
          <w:szCs w:val="24"/>
        </w:rPr>
        <w:tab/>
      </w:r>
      <w:r w:rsidRPr="00AC0807">
        <w:rPr>
          <w:sz w:val="24"/>
          <w:szCs w:val="24"/>
        </w:rPr>
        <w:tab/>
      </w:r>
    </w:p>
    <w:p w14:paraId="2FDE49F0" w14:textId="33682550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>13:00 - 13:30 Uhr Sonderöffnung Krippe und Kindergarten</w:t>
      </w:r>
      <w:r w:rsidRPr="00AC0807">
        <w:rPr>
          <w:sz w:val="24"/>
          <w:szCs w:val="24"/>
        </w:rPr>
        <w:tab/>
      </w:r>
      <w:r w:rsidRPr="00AC0807">
        <w:rPr>
          <w:sz w:val="24"/>
          <w:szCs w:val="24"/>
        </w:rPr>
        <w:tab/>
      </w:r>
      <w:r w:rsidRPr="00AC0807">
        <w:rPr>
          <w:sz w:val="24"/>
          <w:szCs w:val="24"/>
        </w:rPr>
        <w:tab/>
      </w:r>
      <w:r w:rsidRPr="00AC0807">
        <w:rPr>
          <w:sz w:val="24"/>
          <w:szCs w:val="24"/>
        </w:rPr>
        <w:tab/>
      </w:r>
      <w:r w:rsidRPr="00AC0807">
        <w:rPr>
          <w:sz w:val="24"/>
          <w:szCs w:val="24"/>
        </w:rPr>
        <w:tab/>
      </w:r>
    </w:p>
    <w:p w14:paraId="7DC737AD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 xml:space="preserve">08:00 - 16:00 Uhr </w:t>
      </w:r>
      <w:r>
        <w:rPr>
          <w:sz w:val="24"/>
          <w:szCs w:val="24"/>
        </w:rPr>
        <w:t xml:space="preserve">Regelöffnungszeit </w:t>
      </w:r>
      <w:r w:rsidRPr="00AC0807">
        <w:rPr>
          <w:sz w:val="24"/>
          <w:szCs w:val="24"/>
        </w:rPr>
        <w:t>Ganztagsgruppe mit Mittagstisch Kindergarten</w:t>
      </w:r>
    </w:p>
    <w:p w14:paraId="5EAFF097" w14:textId="77777777" w:rsidR="00F97EAB" w:rsidRDefault="00F97EAB" w:rsidP="00F97EAB">
      <w:pPr>
        <w:pStyle w:val="KeinLeerraum"/>
        <w:jc w:val="both"/>
        <w:rPr>
          <w:b/>
          <w:sz w:val="24"/>
          <w:szCs w:val="24"/>
        </w:rPr>
      </w:pPr>
    </w:p>
    <w:p w14:paraId="1EADBDBB" w14:textId="77777777" w:rsidR="00F97EAB" w:rsidRDefault="00F97EAB" w:rsidP="00F97EAB">
      <w:pPr>
        <w:pStyle w:val="KeinLeerraum"/>
        <w:jc w:val="both"/>
        <w:rPr>
          <w:b/>
          <w:sz w:val="24"/>
          <w:szCs w:val="24"/>
        </w:rPr>
      </w:pPr>
      <w:bookmarkStart w:id="0" w:name="_GoBack"/>
      <w:bookmarkEnd w:id="0"/>
    </w:p>
    <w:p w14:paraId="0A545F7E" w14:textId="77777777" w:rsidR="00F97EAB" w:rsidRDefault="00F97EAB" w:rsidP="00F97EAB">
      <w:pPr>
        <w:pStyle w:val="KeinLeerraum"/>
        <w:jc w:val="both"/>
        <w:rPr>
          <w:b/>
          <w:sz w:val="24"/>
          <w:szCs w:val="24"/>
        </w:rPr>
      </w:pPr>
    </w:p>
    <w:p w14:paraId="61E00CDC" w14:textId="77777777" w:rsidR="00F97EAB" w:rsidRDefault="00F97EAB" w:rsidP="00F97EAB">
      <w:pPr>
        <w:pStyle w:val="KeinLeerraum"/>
        <w:jc w:val="both"/>
        <w:rPr>
          <w:b/>
          <w:sz w:val="24"/>
          <w:szCs w:val="24"/>
        </w:rPr>
      </w:pPr>
    </w:p>
    <w:p w14:paraId="6B5A3494" w14:textId="77777777" w:rsidR="00F97EAB" w:rsidRDefault="00F97EAB" w:rsidP="00F97EAB">
      <w:pPr>
        <w:pStyle w:val="KeinLeerraum"/>
        <w:jc w:val="both"/>
        <w:rPr>
          <w:b/>
          <w:sz w:val="24"/>
          <w:szCs w:val="24"/>
        </w:rPr>
      </w:pPr>
    </w:p>
    <w:p w14:paraId="7E9FF7BD" w14:textId="77777777" w:rsidR="00F97EAB" w:rsidRDefault="00F97EAB" w:rsidP="00F97EAB">
      <w:pPr>
        <w:pStyle w:val="KeinLeerraum"/>
        <w:jc w:val="both"/>
        <w:rPr>
          <w:b/>
          <w:sz w:val="26"/>
          <w:szCs w:val="26"/>
        </w:rPr>
      </w:pPr>
      <w:r w:rsidRPr="00AC0807">
        <w:rPr>
          <w:b/>
          <w:sz w:val="26"/>
          <w:szCs w:val="26"/>
        </w:rPr>
        <w:t>Kindertagesstätte St. Marien, Zum Kindergarten 1, 49692 Cappeln</w:t>
      </w:r>
      <w:r>
        <w:rPr>
          <w:b/>
          <w:sz w:val="26"/>
          <w:szCs w:val="26"/>
        </w:rPr>
        <w:t>,</w:t>
      </w:r>
    </w:p>
    <w:p w14:paraId="59F0161A" w14:textId="77777777" w:rsidR="00F97EAB" w:rsidRPr="00AC0807" w:rsidRDefault="00F97EAB" w:rsidP="00F97EAB">
      <w:pPr>
        <w:pStyle w:val="KeinLeerraum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04478-95861560</w:t>
      </w:r>
    </w:p>
    <w:p w14:paraId="6A8CDACE" w14:textId="77777777" w:rsidR="00F97EAB" w:rsidRDefault="00F97EAB" w:rsidP="00F97EAB">
      <w:pPr>
        <w:pStyle w:val="KeinLeerraum"/>
        <w:jc w:val="both"/>
      </w:pPr>
    </w:p>
    <w:p w14:paraId="38B2F83D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>Hier wird eine Regelgruppe am Vormittag, einer Ganztagsgruppe, ein Integrationsgruppe am Vormittag, eine Integrationsgruppe mit Sonderöffnungszeiten sowie eine Krippengruppe angeboten.</w:t>
      </w:r>
    </w:p>
    <w:p w14:paraId="44EA091D" w14:textId="77777777" w:rsidR="00F97EAB" w:rsidRPr="00AC0807" w:rsidRDefault="00F97EAB" w:rsidP="00F97EAB">
      <w:pPr>
        <w:pStyle w:val="KeinLeerraum"/>
        <w:jc w:val="both"/>
        <w:rPr>
          <w:sz w:val="24"/>
          <w:szCs w:val="24"/>
        </w:rPr>
      </w:pPr>
      <w:r w:rsidRPr="00AC0807">
        <w:rPr>
          <w:sz w:val="24"/>
          <w:szCs w:val="24"/>
        </w:rPr>
        <w:t>Folgende Betreuungszeiten stehen zur Verfügung:</w:t>
      </w:r>
    </w:p>
    <w:p w14:paraId="616C65EA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68EADAF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C0807">
        <w:rPr>
          <w:rFonts w:cstheme="minorHAnsi"/>
          <w:sz w:val="24"/>
          <w:szCs w:val="24"/>
        </w:rPr>
        <w:t>07:15 - 07:45</w:t>
      </w:r>
      <w:r w:rsidRPr="00AC0807">
        <w:rPr>
          <w:rFonts w:cstheme="minorHAnsi"/>
          <w:sz w:val="24"/>
          <w:szCs w:val="24"/>
        </w:rPr>
        <w:tab/>
        <w:t>Uhr Sonderöffnungszeit</w:t>
      </w:r>
      <w:r>
        <w:rPr>
          <w:rFonts w:cstheme="minorHAnsi"/>
          <w:sz w:val="24"/>
          <w:szCs w:val="24"/>
        </w:rPr>
        <w:t xml:space="preserve"> Krippe und Kindergarten</w:t>
      </w:r>
    </w:p>
    <w:p w14:paraId="7AA9C6B9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C0807">
        <w:rPr>
          <w:rFonts w:cstheme="minorHAnsi"/>
          <w:sz w:val="24"/>
          <w:szCs w:val="24"/>
        </w:rPr>
        <w:t>07:45 - 12:45</w:t>
      </w:r>
      <w:r w:rsidRPr="00AC0807">
        <w:rPr>
          <w:rFonts w:cstheme="minorHAnsi"/>
          <w:sz w:val="24"/>
          <w:szCs w:val="24"/>
        </w:rPr>
        <w:tab/>
        <w:t>Uhr Regelöffnungszeit</w:t>
      </w:r>
      <w:r>
        <w:rPr>
          <w:rFonts w:cstheme="minorHAnsi"/>
          <w:sz w:val="24"/>
          <w:szCs w:val="24"/>
        </w:rPr>
        <w:t xml:space="preserve"> Krippe und Kindergarten</w:t>
      </w:r>
    </w:p>
    <w:p w14:paraId="5E39913B" w14:textId="77777777" w:rsidR="00F97EAB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53416F">
        <w:rPr>
          <w:rFonts w:cstheme="minorHAnsi"/>
          <w:sz w:val="24"/>
          <w:szCs w:val="24"/>
        </w:rPr>
        <w:t>12:45 - 13:15</w:t>
      </w:r>
      <w:r w:rsidRPr="0053416F">
        <w:rPr>
          <w:rFonts w:cstheme="minorHAnsi"/>
          <w:sz w:val="24"/>
          <w:szCs w:val="24"/>
        </w:rPr>
        <w:tab/>
        <w:t>Uhr Sonderöffnung Krippe</w:t>
      </w:r>
    </w:p>
    <w:p w14:paraId="61855F2C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C0807">
        <w:rPr>
          <w:rFonts w:cstheme="minorHAnsi"/>
          <w:sz w:val="24"/>
          <w:szCs w:val="24"/>
        </w:rPr>
        <w:t>12:45 - 13:15</w:t>
      </w:r>
      <w:r w:rsidRPr="00AC0807">
        <w:rPr>
          <w:rFonts w:cstheme="minorHAnsi"/>
          <w:sz w:val="24"/>
          <w:szCs w:val="24"/>
        </w:rPr>
        <w:tab/>
        <w:t>Uhr Sonderöffnungszeit mit Mittagstisch (nur gültig für den Kindergarten)</w:t>
      </w:r>
    </w:p>
    <w:p w14:paraId="54A0F38C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C0807">
        <w:rPr>
          <w:rFonts w:cstheme="minorHAnsi"/>
          <w:sz w:val="24"/>
          <w:szCs w:val="24"/>
        </w:rPr>
        <w:t>13:15 - 13:45</w:t>
      </w:r>
      <w:r w:rsidRPr="00AC0807">
        <w:rPr>
          <w:rFonts w:cstheme="minorHAnsi"/>
          <w:sz w:val="24"/>
          <w:szCs w:val="24"/>
        </w:rPr>
        <w:tab/>
        <w:t>Uhr Sonderöffnung Integration</w:t>
      </w:r>
      <w:r>
        <w:rPr>
          <w:rFonts w:cstheme="minorHAnsi"/>
          <w:sz w:val="24"/>
          <w:szCs w:val="24"/>
        </w:rPr>
        <w:t>sgruppe</w:t>
      </w:r>
    </w:p>
    <w:p w14:paraId="3DAC3686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C0807">
        <w:rPr>
          <w:rFonts w:cstheme="minorHAnsi"/>
          <w:sz w:val="24"/>
          <w:szCs w:val="24"/>
        </w:rPr>
        <w:t>13:45 - 14:15</w:t>
      </w:r>
      <w:r w:rsidRPr="00AC0807">
        <w:rPr>
          <w:rFonts w:cstheme="minorHAnsi"/>
          <w:sz w:val="24"/>
          <w:szCs w:val="24"/>
        </w:rPr>
        <w:tab/>
        <w:t>Uhr Sonderöffnung Integrationsgruppe</w:t>
      </w:r>
    </w:p>
    <w:p w14:paraId="12B48567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C0807">
        <w:rPr>
          <w:rFonts w:cstheme="minorHAnsi"/>
          <w:sz w:val="24"/>
          <w:szCs w:val="24"/>
        </w:rPr>
        <w:t>14:15 - 14:45</w:t>
      </w:r>
      <w:r w:rsidRPr="00AC0807">
        <w:rPr>
          <w:rFonts w:cstheme="minorHAnsi"/>
          <w:sz w:val="24"/>
          <w:szCs w:val="24"/>
        </w:rPr>
        <w:tab/>
        <w:t>Uhr Sonderöffnung Integrationsgruppe</w:t>
      </w:r>
    </w:p>
    <w:p w14:paraId="326E8846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C0807">
        <w:rPr>
          <w:rFonts w:cstheme="minorHAnsi"/>
          <w:sz w:val="24"/>
          <w:szCs w:val="24"/>
        </w:rPr>
        <w:t>14:45 - 15:15</w:t>
      </w:r>
      <w:r w:rsidRPr="00AC0807">
        <w:rPr>
          <w:rFonts w:cstheme="minorHAnsi"/>
          <w:sz w:val="24"/>
          <w:szCs w:val="24"/>
        </w:rPr>
        <w:tab/>
        <w:t>Uhr Sonderöffnung Integrationsgruppe</w:t>
      </w:r>
    </w:p>
    <w:p w14:paraId="556EC6B0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AC0807">
        <w:rPr>
          <w:rFonts w:cstheme="minorHAnsi"/>
          <w:sz w:val="24"/>
          <w:szCs w:val="24"/>
        </w:rPr>
        <w:t>07:45 - 15:45</w:t>
      </w:r>
      <w:r w:rsidRPr="00AC0807">
        <w:rPr>
          <w:rFonts w:cstheme="minorHAnsi"/>
          <w:sz w:val="24"/>
          <w:szCs w:val="24"/>
        </w:rPr>
        <w:tab/>
        <w:t xml:space="preserve">Uhr </w:t>
      </w:r>
      <w:r>
        <w:rPr>
          <w:rFonts w:cstheme="minorHAnsi"/>
          <w:sz w:val="24"/>
          <w:szCs w:val="24"/>
        </w:rPr>
        <w:t xml:space="preserve">Regelöffnungszeit </w:t>
      </w:r>
      <w:r w:rsidRPr="00AC0807">
        <w:rPr>
          <w:rFonts w:cstheme="minorHAnsi"/>
          <w:sz w:val="24"/>
          <w:szCs w:val="24"/>
        </w:rPr>
        <w:t>Ganztagsgruppe</w:t>
      </w:r>
      <w:r>
        <w:rPr>
          <w:rFonts w:cstheme="minorHAnsi"/>
          <w:sz w:val="24"/>
          <w:szCs w:val="24"/>
        </w:rPr>
        <w:t xml:space="preserve"> Kindergarten</w:t>
      </w:r>
    </w:p>
    <w:p w14:paraId="15C91EF0" w14:textId="77777777" w:rsidR="00F97EAB" w:rsidRPr="00AC0807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FB49E39" w14:textId="77777777" w:rsidR="00F97EAB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F26E406" w14:textId="77777777" w:rsidR="00F97EAB" w:rsidRDefault="00F97EAB" w:rsidP="00F97EAB">
      <w:pPr>
        <w:spacing w:line="240" w:lineRule="auto"/>
        <w:contextualSpacing/>
        <w:jc w:val="both"/>
        <w:rPr>
          <w:rFonts w:cstheme="minorHAnsi"/>
          <w:b/>
          <w:sz w:val="26"/>
          <w:szCs w:val="26"/>
        </w:rPr>
      </w:pPr>
      <w:r w:rsidRPr="00D42F1F">
        <w:rPr>
          <w:rFonts w:cstheme="minorHAnsi"/>
          <w:b/>
          <w:sz w:val="26"/>
          <w:szCs w:val="26"/>
        </w:rPr>
        <w:t>Kindertagesstätte Don Bosco, Sonnentauring 1, 49692 Cappeln</w:t>
      </w:r>
      <w:r>
        <w:rPr>
          <w:rFonts w:cstheme="minorHAnsi"/>
          <w:b/>
          <w:sz w:val="26"/>
          <w:szCs w:val="26"/>
        </w:rPr>
        <w:t>,</w:t>
      </w:r>
    </w:p>
    <w:p w14:paraId="02068291" w14:textId="77777777" w:rsidR="00F97EAB" w:rsidRPr="00D42F1F" w:rsidRDefault="00F97EAB" w:rsidP="00F97EAB">
      <w:pPr>
        <w:spacing w:line="240" w:lineRule="auto"/>
        <w:contextualSpacing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04471-9262072</w:t>
      </w:r>
    </w:p>
    <w:p w14:paraId="4ECB939F" w14:textId="77777777" w:rsidR="00F97EAB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2EB1546" w14:textId="77777777" w:rsidR="00F97EAB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dieser Einrichtung können die Kinder in zwei Regelgruppen am Vormittag, einer Ganztagsgruppe sowie zwei Krippengruppen betreut werden.</w:t>
      </w:r>
    </w:p>
    <w:p w14:paraId="3F9C1F75" w14:textId="77777777" w:rsidR="00F97EAB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36F9D40" w14:textId="77777777" w:rsidR="00F97EAB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Folgende Betreuungszeiten stehen zur Verfügung:</w:t>
      </w:r>
    </w:p>
    <w:p w14:paraId="4BF0809B" w14:textId="77777777" w:rsidR="00F97EAB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482AAC6" w14:textId="77777777" w:rsidR="00F97EAB" w:rsidRPr="00525212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525212">
        <w:rPr>
          <w:rFonts w:cstheme="minorHAnsi"/>
          <w:sz w:val="24"/>
          <w:szCs w:val="24"/>
        </w:rPr>
        <w:t>07:15 - 07:45</w:t>
      </w:r>
      <w:r w:rsidRPr="00525212">
        <w:rPr>
          <w:rFonts w:cstheme="minorHAnsi"/>
          <w:sz w:val="24"/>
          <w:szCs w:val="24"/>
        </w:rPr>
        <w:tab/>
        <w:t>Uhr Sonderöffnungszeit Krippe und Kindergarten</w:t>
      </w:r>
    </w:p>
    <w:p w14:paraId="03DE606D" w14:textId="77777777" w:rsidR="00F97EAB" w:rsidRPr="00525212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525212">
        <w:rPr>
          <w:rFonts w:cstheme="minorHAnsi"/>
          <w:sz w:val="24"/>
          <w:szCs w:val="24"/>
        </w:rPr>
        <w:t>07:45 - 12:45</w:t>
      </w:r>
      <w:r w:rsidRPr="00525212">
        <w:rPr>
          <w:rFonts w:cstheme="minorHAnsi"/>
          <w:sz w:val="24"/>
          <w:szCs w:val="24"/>
        </w:rPr>
        <w:tab/>
        <w:t>Uhr Regelöffnungszeit Krippe und Kindergarten</w:t>
      </w:r>
    </w:p>
    <w:p w14:paraId="0525D7B2" w14:textId="77777777" w:rsidR="00F97EAB" w:rsidRPr="00525212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525212">
        <w:rPr>
          <w:rFonts w:cstheme="minorHAnsi"/>
          <w:sz w:val="24"/>
          <w:szCs w:val="24"/>
        </w:rPr>
        <w:t>07:45 - 15:45</w:t>
      </w:r>
      <w:r w:rsidRPr="00525212">
        <w:rPr>
          <w:rFonts w:cstheme="minorHAnsi"/>
          <w:sz w:val="24"/>
          <w:szCs w:val="24"/>
        </w:rPr>
        <w:tab/>
        <w:t>Uhr Ganztagsgruppe Kindergarten</w:t>
      </w:r>
    </w:p>
    <w:p w14:paraId="17D06D95" w14:textId="77777777" w:rsidR="00F97EAB" w:rsidRPr="00525212" w:rsidRDefault="00F97EAB" w:rsidP="00F97EAB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525212">
        <w:rPr>
          <w:rFonts w:cstheme="minorHAnsi"/>
          <w:sz w:val="24"/>
          <w:szCs w:val="24"/>
        </w:rPr>
        <w:t>12:45 - 13:15</w:t>
      </w:r>
      <w:r w:rsidRPr="00525212">
        <w:rPr>
          <w:rFonts w:cstheme="minorHAnsi"/>
          <w:sz w:val="24"/>
          <w:szCs w:val="24"/>
        </w:rPr>
        <w:tab/>
        <w:t xml:space="preserve">Uhr Sonderöffnungszeit Krippe und Kindergarten </w:t>
      </w:r>
    </w:p>
    <w:p w14:paraId="35931905" w14:textId="77777777" w:rsidR="00F97EAB" w:rsidRPr="00F97EAB" w:rsidRDefault="00F97EAB" w:rsidP="00F97EAB">
      <w:pPr>
        <w:rPr>
          <w:rFonts w:ascii="Calibri" w:eastAsia="Times New Roman" w:hAnsi="Calibri" w:cs="Times New Roman"/>
        </w:rPr>
      </w:pPr>
    </w:p>
    <w:sectPr w:rsidR="00F97EAB" w:rsidRPr="00F97EAB" w:rsidSect="00F340A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53" w:right="1418" w:bottom="1701" w:left="1361" w:header="1134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643B1" w14:textId="77777777" w:rsidR="003479DF" w:rsidRDefault="003479DF" w:rsidP="00D553D3">
      <w:pPr>
        <w:spacing w:after="0" w:line="240" w:lineRule="auto"/>
      </w:pPr>
      <w:r>
        <w:separator/>
      </w:r>
    </w:p>
  </w:endnote>
  <w:endnote w:type="continuationSeparator" w:id="0">
    <w:p w14:paraId="493145ED" w14:textId="77777777" w:rsidR="003479DF" w:rsidRDefault="003479DF" w:rsidP="00D5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51724063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F7F5FB8" w14:textId="77777777" w:rsidR="00986B59" w:rsidRDefault="00986B59" w:rsidP="004E2E7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487E5F1" w14:textId="77777777" w:rsidR="00986B59" w:rsidRDefault="00986B59" w:rsidP="00986B5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2A7D" w14:textId="4CCD8209" w:rsidR="00942706" w:rsidRPr="00445FF8" w:rsidRDefault="00942706" w:rsidP="00F53F48">
    <w:pPr>
      <w:ind w:right="-2977" w:firstLine="8278"/>
      <w:rPr>
        <w:color w:val="000000" w:themeColor="text1"/>
        <w:sz w:val="14"/>
        <w:szCs w:val="14"/>
      </w:rPr>
    </w:pPr>
    <w:r w:rsidRPr="00445FF8">
      <w:rPr>
        <w:color w:val="000000" w:themeColor="text1"/>
        <w:sz w:val="14"/>
        <w:szCs w:val="14"/>
      </w:rPr>
      <w:t xml:space="preserve">Seite </w:t>
    </w:r>
    <w:r w:rsidRPr="00445FF8">
      <w:rPr>
        <w:color w:val="000000" w:themeColor="text1"/>
        <w:sz w:val="14"/>
        <w:szCs w:val="14"/>
      </w:rPr>
      <w:fldChar w:fldCharType="begin"/>
    </w:r>
    <w:r w:rsidRPr="00445FF8">
      <w:rPr>
        <w:color w:val="000000" w:themeColor="text1"/>
        <w:sz w:val="14"/>
        <w:szCs w:val="14"/>
      </w:rPr>
      <w:instrText xml:space="preserve"> PAGE </w:instrText>
    </w:r>
    <w:r w:rsidRPr="00445FF8">
      <w:rPr>
        <w:color w:val="000000" w:themeColor="text1"/>
        <w:sz w:val="14"/>
        <w:szCs w:val="14"/>
      </w:rPr>
      <w:fldChar w:fldCharType="separate"/>
    </w:r>
    <w:r w:rsidR="00D80C68">
      <w:rPr>
        <w:noProof/>
        <w:color w:val="000000" w:themeColor="text1"/>
        <w:sz w:val="14"/>
        <w:szCs w:val="14"/>
      </w:rPr>
      <w:t>2</w:t>
    </w:r>
    <w:r w:rsidRPr="00445FF8">
      <w:rPr>
        <w:color w:val="000000" w:themeColor="text1"/>
        <w:sz w:val="14"/>
        <w:szCs w:val="14"/>
      </w:rPr>
      <w:fldChar w:fldCharType="end"/>
    </w:r>
    <w:r w:rsidRPr="00445FF8">
      <w:rPr>
        <w:color w:val="000000" w:themeColor="text1"/>
        <w:sz w:val="14"/>
        <w:szCs w:val="14"/>
      </w:rPr>
      <w:t>/</w:t>
    </w:r>
    <w:r w:rsidRPr="00445FF8">
      <w:rPr>
        <w:color w:val="000000" w:themeColor="text1"/>
        <w:sz w:val="14"/>
        <w:szCs w:val="14"/>
      </w:rPr>
      <w:fldChar w:fldCharType="begin"/>
    </w:r>
    <w:r w:rsidRPr="00445FF8">
      <w:rPr>
        <w:color w:val="000000" w:themeColor="text1"/>
        <w:sz w:val="14"/>
        <w:szCs w:val="14"/>
      </w:rPr>
      <w:instrText xml:space="preserve"> SECTIONPAGES  \* MERGEFORMAT </w:instrText>
    </w:r>
    <w:r w:rsidRPr="00445FF8">
      <w:rPr>
        <w:color w:val="000000" w:themeColor="text1"/>
        <w:sz w:val="14"/>
        <w:szCs w:val="14"/>
      </w:rPr>
      <w:fldChar w:fldCharType="separate"/>
    </w:r>
    <w:r w:rsidR="00D80C68">
      <w:rPr>
        <w:noProof/>
        <w:color w:val="000000" w:themeColor="text1"/>
        <w:sz w:val="14"/>
        <w:szCs w:val="14"/>
      </w:rPr>
      <w:t>2</w:t>
    </w:r>
    <w:r w:rsidRPr="00445FF8">
      <w:rPr>
        <w:color w:val="000000" w:themeColor="text1"/>
        <w:sz w:val="14"/>
        <w:szCs w:val="14"/>
      </w:rPr>
      <w:fldChar w:fldCharType="end"/>
    </w:r>
  </w:p>
  <w:p w14:paraId="1491E7A9" w14:textId="77777777" w:rsidR="00986B59" w:rsidRPr="00942706" w:rsidRDefault="00986B59" w:rsidP="00942706">
    <w:pPr>
      <w:ind w:right="-1529" w:firstLine="8222"/>
      <w:rPr>
        <w:color w:val="494949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2910" w14:textId="10B5A299" w:rsidR="004E5C48" w:rsidRPr="004E5C48" w:rsidRDefault="004E5C48" w:rsidP="00F24FA5">
    <w:pPr>
      <w:ind w:right="-853" w:firstLine="2835"/>
      <w:jc w:val="center"/>
      <w:rPr>
        <w:b/>
        <w:color w:val="000000" w:themeColor="text1"/>
        <w:sz w:val="20"/>
        <w:szCs w:val="20"/>
      </w:rPr>
    </w:pPr>
    <w:r w:rsidRPr="004E5C48">
      <w:rPr>
        <w:b/>
        <w:color w:val="000000" w:themeColor="text1"/>
        <w:sz w:val="20"/>
        <w:szCs w:val="20"/>
      </w:rPr>
      <w:t xml:space="preserve">Große Straße 13 </w:t>
    </w:r>
    <w:r w:rsidRPr="004E5C48">
      <w:rPr>
        <w:rFonts w:cstheme="minorHAnsi"/>
        <w:b/>
        <w:color w:val="000000" w:themeColor="text1"/>
        <w:sz w:val="20"/>
        <w:szCs w:val="20"/>
      </w:rPr>
      <w:t>●</w:t>
    </w:r>
    <w:r w:rsidRPr="004E5C48">
      <w:rPr>
        <w:b/>
        <w:color w:val="000000" w:themeColor="text1"/>
        <w:sz w:val="20"/>
        <w:szCs w:val="20"/>
      </w:rPr>
      <w:t xml:space="preserve"> 49692 Cappeln</w:t>
    </w:r>
    <w:r w:rsidR="00F24FA5">
      <w:rPr>
        <w:b/>
        <w:color w:val="000000" w:themeColor="text1"/>
        <w:sz w:val="20"/>
        <w:szCs w:val="20"/>
      </w:rPr>
      <w:t xml:space="preserve"> </w:t>
    </w:r>
    <w:r w:rsidR="00F24FA5">
      <w:rPr>
        <w:rFonts w:cstheme="minorHAnsi"/>
        <w:b/>
        <w:color w:val="000000" w:themeColor="text1"/>
        <w:sz w:val="20"/>
        <w:szCs w:val="20"/>
      </w:rPr>
      <w:t>●</w:t>
    </w:r>
    <w:r w:rsidRPr="004E5C48">
      <w:rPr>
        <w:b/>
        <w:color w:val="000000" w:themeColor="text1"/>
        <w:sz w:val="20"/>
        <w:szCs w:val="20"/>
      </w:rPr>
      <w:t>Telefon: 04478-95861590</w:t>
    </w:r>
  </w:p>
  <w:p w14:paraId="21BC83D1" w14:textId="65BD5212" w:rsidR="00942706" w:rsidRDefault="00942706">
    <w:pPr>
      <w:pStyle w:val="Fuzeile"/>
    </w:pPr>
  </w:p>
  <w:p w14:paraId="2B026FC8" w14:textId="17870D12" w:rsidR="00D328EE" w:rsidRDefault="00D328EE">
    <w:pPr>
      <w:pStyle w:val="Fuzeile"/>
    </w:pPr>
  </w:p>
  <w:p w14:paraId="330D34F8" w14:textId="77777777" w:rsidR="00D328EE" w:rsidRDefault="00D328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F2B7" w14:textId="77777777" w:rsidR="003479DF" w:rsidRDefault="003479DF" w:rsidP="00D553D3">
      <w:pPr>
        <w:spacing w:after="0" w:line="240" w:lineRule="auto"/>
      </w:pPr>
      <w:r>
        <w:separator/>
      </w:r>
    </w:p>
  </w:footnote>
  <w:footnote w:type="continuationSeparator" w:id="0">
    <w:p w14:paraId="2BCE8753" w14:textId="77777777" w:rsidR="003479DF" w:rsidRDefault="003479DF" w:rsidP="00D5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598A4" w14:textId="1432C74E" w:rsidR="00BE3208" w:rsidRDefault="00F53F48" w:rsidP="00F340AB">
    <w:pPr>
      <w:pStyle w:val="Kopfzeile"/>
      <w:tabs>
        <w:tab w:val="clear" w:pos="4536"/>
        <w:tab w:val="clear" w:pos="9072"/>
        <w:tab w:val="left" w:pos="2100"/>
        <w:tab w:val="left" w:pos="3150"/>
      </w:tabs>
      <w:jc w:val="right"/>
    </w:pPr>
    <w:r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3360" behindDoc="1" locked="0" layoutInCell="1" allowOverlap="1" wp14:anchorId="52B3786E" wp14:editId="7AF487D9">
          <wp:simplePos x="0" y="0"/>
          <wp:positionH relativeFrom="page">
            <wp:posOffset>3867150</wp:posOffset>
          </wp:positionH>
          <wp:positionV relativeFrom="margin">
            <wp:posOffset>-1462405</wp:posOffset>
          </wp:positionV>
          <wp:extent cx="7560000" cy="106992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ay_arbeitspapier_v02_H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0AB">
      <w:tab/>
      <w:t xml:space="preserve">                                      </w:t>
    </w:r>
    <w:r w:rsidR="00F340AB">
      <w:rPr>
        <w:noProof/>
      </w:rPr>
      <w:drawing>
        <wp:inline distT="0" distB="0" distL="0" distR="0" wp14:anchorId="32CAEC5E" wp14:editId="17128E42">
          <wp:extent cx="2590800" cy="780415"/>
          <wp:effectExtent l="0" t="0" r="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0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D642E" w14:textId="3B1BD7E7" w:rsidR="005B7953" w:rsidRDefault="00586454" w:rsidP="005B7953">
    <w:pPr>
      <w:spacing w:after="0" w:line="140" w:lineRule="exact"/>
      <w:rPr>
        <w:rFonts w:ascii="Arial" w:hAnsi="Arial" w:cs="Arial"/>
        <w:sz w:val="13"/>
        <w:szCs w:val="13"/>
      </w:rPr>
    </w:pPr>
    <w:r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4384" behindDoc="1" locked="0" layoutInCell="1" allowOverlap="1" wp14:anchorId="7B487A13" wp14:editId="12F00717">
          <wp:simplePos x="0" y="0"/>
          <wp:positionH relativeFrom="page">
            <wp:posOffset>-257175</wp:posOffset>
          </wp:positionH>
          <wp:positionV relativeFrom="page">
            <wp:align>top</wp:align>
          </wp:positionV>
          <wp:extent cx="7560000" cy="10694492"/>
          <wp:effectExtent l="0" t="0" r="3175" b="0"/>
          <wp:wrapNone/>
          <wp:docPr id="1232048790" name="Grafik 1" descr="Ein Bild, das Text,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048790" name="Grafik 1" descr="Ein Bild, das Text, Screensho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90C41" w14:textId="04A45079" w:rsidR="005B7953" w:rsidRPr="004F5A36" w:rsidRDefault="00F53F48" w:rsidP="00F340AB">
    <w:pPr>
      <w:tabs>
        <w:tab w:val="left" w:pos="4740"/>
        <w:tab w:val="left" w:pos="5910"/>
      </w:tabs>
      <w:spacing w:after="0" w:line="140" w:lineRule="exact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ab/>
    </w:r>
    <w:r w:rsidR="00F340AB">
      <w:rPr>
        <w:rFonts w:ascii="Arial" w:hAnsi="Arial" w:cs="Arial"/>
        <w:sz w:val="13"/>
        <w:szCs w:val="13"/>
      </w:rPr>
      <w:tab/>
    </w:r>
  </w:p>
  <w:p w14:paraId="4C9807C2" w14:textId="6EC55B75" w:rsidR="00C5623F" w:rsidRPr="004E5C48" w:rsidRDefault="00E46C63">
    <w:pPr>
      <w:rPr>
        <w:sz w:val="18"/>
        <w:szCs w:val="18"/>
      </w:rPr>
    </w:pPr>
    <w:r w:rsidRPr="009313CF">
      <w:rPr>
        <w:rFonts w:ascii="Arial" w:hAnsi="Arial" w:cs="Arial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B00397" wp14:editId="22D7821C">
              <wp:simplePos x="0" y="0"/>
              <wp:positionH relativeFrom="page">
                <wp:posOffset>5857875</wp:posOffset>
              </wp:positionH>
              <wp:positionV relativeFrom="page">
                <wp:posOffset>1504950</wp:posOffset>
              </wp:positionV>
              <wp:extent cx="1546225" cy="447675"/>
              <wp:effectExtent l="0" t="0" r="15875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2D6D4" w14:textId="0C85ED17" w:rsidR="00610489" w:rsidRPr="00445FF8" w:rsidRDefault="00610489" w:rsidP="004E5C48">
                          <w:pPr>
                            <w:tabs>
                              <w:tab w:val="left" w:pos="7230"/>
                              <w:tab w:val="left" w:pos="8789"/>
                            </w:tabs>
                            <w:spacing w:after="0" w:line="240" w:lineRule="auto"/>
                            <w:rPr>
                              <w:rFonts w:cstheme="majorHAnsi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45FF8">
                            <w:rPr>
                              <w:rFonts w:cstheme="majorHAnsi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Pr="00445FF8">
                            <w:rPr>
                              <w:rFonts w:cstheme="majorHAnsi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Ansprech</w:t>
                          </w:r>
                          <w:r w:rsidR="00386D09">
                            <w:rPr>
                              <w:rFonts w:cstheme="majorHAnsi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person</w:t>
                          </w:r>
                          <w:r w:rsidR="00386D09">
                            <w:rPr>
                              <w:rFonts w:cstheme="majorHAnsi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  <w:r w:rsidR="00E46C63">
                            <w:rPr>
                              <w:rFonts w:cstheme="majorHAnsi"/>
                              <w:color w:val="000000" w:themeColor="text1"/>
                              <w:sz w:val="15"/>
                              <w:szCs w:val="15"/>
                            </w:rPr>
                            <w:t>Ulla Balgenort</w:t>
                          </w:r>
                        </w:p>
                        <w:p w14:paraId="7DA82D59" w14:textId="77777777" w:rsidR="00610489" w:rsidRPr="00445FF8" w:rsidRDefault="00610489" w:rsidP="00610489">
                          <w:pPr>
                            <w:tabs>
                              <w:tab w:val="left" w:pos="7230"/>
                              <w:tab w:val="left" w:pos="8789"/>
                            </w:tabs>
                            <w:spacing w:after="0" w:line="240" w:lineRule="auto"/>
                            <w:rPr>
                              <w:rFonts w:cstheme="majorHAnsi"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2D1C0794" w14:textId="2D0730EA" w:rsidR="00DD4ED1" w:rsidRPr="00445FF8" w:rsidRDefault="00DD4ED1" w:rsidP="00925237">
                          <w:pPr>
                            <w:spacing w:after="0" w:line="240" w:lineRule="auto"/>
                            <w:rPr>
                              <w:rFonts w:cstheme="majorHAnsi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45FF8">
                            <w:rPr>
                              <w:rFonts w:cstheme="majorHAnsi"/>
                              <w:color w:val="000000" w:themeColor="text1"/>
                              <w:sz w:val="15"/>
                              <w:szCs w:val="15"/>
                            </w:rPr>
                            <w:br/>
                          </w:r>
                        </w:p>
                        <w:p w14:paraId="275B8904" w14:textId="77777777" w:rsidR="00DD4ED1" w:rsidRPr="00445FF8" w:rsidRDefault="00DD4ED1" w:rsidP="00DD4ED1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003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1.25pt;margin-top:118.5pt;width:121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" o:allowincell="f" filled="f" stroked="f">
              <v:textbox inset="0,0,0,0">
                <w:txbxContent>
                  <w:p w14:paraId="1172D6D4" w14:textId="0C85ED17" w:rsidR="00610489" w:rsidRPr="00445FF8" w:rsidRDefault="00610489" w:rsidP="004E5C48">
                    <w:pPr>
                      <w:tabs>
                        <w:tab w:val="left" w:pos="7230"/>
                        <w:tab w:val="left" w:pos="8789"/>
                      </w:tabs>
                      <w:spacing w:after="0" w:line="240" w:lineRule="auto"/>
                      <w:rPr>
                        <w:rFonts w:cstheme="majorHAnsi"/>
                        <w:color w:val="000000" w:themeColor="text1"/>
                        <w:sz w:val="15"/>
                        <w:szCs w:val="15"/>
                      </w:rPr>
                    </w:pPr>
                    <w:r w:rsidRPr="00445FF8">
                      <w:rPr>
                        <w:rFonts w:cstheme="majorHAnsi"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Pr="00445FF8">
                      <w:rPr>
                        <w:rFonts w:cstheme="majorHAnsi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Ansprech</w:t>
                    </w:r>
                    <w:r w:rsidR="00386D09">
                      <w:rPr>
                        <w:rFonts w:cstheme="majorHAnsi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person</w:t>
                    </w:r>
                    <w:r w:rsidR="00386D09">
                      <w:rPr>
                        <w:rFonts w:cstheme="majorHAnsi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br/>
                    </w:r>
                    <w:r w:rsidR="00E46C63">
                      <w:rPr>
                        <w:rFonts w:cstheme="majorHAnsi"/>
                        <w:color w:val="000000" w:themeColor="text1"/>
                        <w:sz w:val="15"/>
                        <w:szCs w:val="15"/>
                      </w:rPr>
                      <w:t>Ulla Balgenort</w:t>
                    </w:r>
                  </w:p>
                  <w:p w14:paraId="7DA82D59" w14:textId="77777777" w:rsidR="00610489" w:rsidRPr="00445FF8" w:rsidRDefault="00610489" w:rsidP="00610489">
                    <w:pPr>
                      <w:tabs>
                        <w:tab w:val="left" w:pos="7230"/>
                        <w:tab w:val="left" w:pos="8789"/>
                      </w:tabs>
                      <w:spacing w:after="0" w:line="240" w:lineRule="auto"/>
                      <w:rPr>
                        <w:rFonts w:cstheme="majorHAnsi"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2D1C0794" w14:textId="2D0730EA" w:rsidR="00DD4ED1" w:rsidRPr="00445FF8" w:rsidRDefault="00DD4ED1" w:rsidP="00925237">
                    <w:pPr>
                      <w:spacing w:after="0" w:line="240" w:lineRule="auto"/>
                      <w:rPr>
                        <w:rFonts w:cstheme="majorHAnsi"/>
                        <w:color w:val="000000" w:themeColor="text1"/>
                        <w:sz w:val="15"/>
                        <w:szCs w:val="15"/>
                      </w:rPr>
                    </w:pPr>
                    <w:r w:rsidRPr="00445FF8">
                      <w:rPr>
                        <w:rFonts w:cstheme="majorHAnsi"/>
                        <w:color w:val="000000" w:themeColor="text1"/>
                        <w:sz w:val="15"/>
                        <w:szCs w:val="15"/>
                      </w:rPr>
                      <w:br/>
                    </w:r>
                  </w:p>
                  <w:p w14:paraId="275B8904" w14:textId="77777777" w:rsidR="00DD4ED1" w:rsidRPr="00445FF8" w:rsidRDefault="00DD4ED1" w:rsidP="00DD4ED1">
                    <w:pPr>
                      <w:rPr>
                        <w:rFonts w:ascii="Tahoma" w:hAnsi="Tahoma" w:cs="Tahoma"/>
                        <w:color w:val="000000" w:themeColor="text1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C282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3348FC"/>
    <w:multiLevelType w:val="hybridMultilevel"/>
    <w:tmpl w:val="26421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37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002952" w:val="1"/>
    <w:docVar w:name="KAW010103" w:val="pa mdt"/>
    <w:docVar w:name="KAW010109" w:val="1"/>
    <w:docVar w:name="KAW999120" w:val="K0005032"/>
    <w:docVar w:name="KAW999937" w:val="zu Postausgang"/>
    <w:docVar w:name="KAW999957" w:val="MS Word"/>
  </w:docVars>
  <w:rsids>
    <w:rsidRoot w:val="009D2B61"/>
    <w:rsid w:val="0000435A"/>
    <w:rsid w:val="0001442B"/>
    <w:rsid w:val="00025625"/>
    <w:rsid w:val="00026CF6"/>
    <w:rsid w:val="00045357"/>
    <w:rsid w:val="00065705"/>
    <w:rsid w:val="00093011"/>
    <w:rsid w:val="000A6933"/>
    <w:rsid w:val="000B06A5"/>
    <w:rsid w:val="000B0A63"/>
    <w:rsid w:val="000B1D0E"/>
    <w:rsid w:val="000B3501"/>
    <w:rsid w:val="000B5416"/>
    <w:rsid w:val="000C47E1"/>
    <w:rsid w:val="000C6B5A"/>
    <w:rsid w:val="000D3228"/>
    <w:rsid w:val="000F7E68"/>
    <w:rsid w:val="001118E3"/>
    <w:rsid w:val="001156AE"/>
    <w:rsid w:val="00117F97"/>
    <w:rsid w:val="00123CB2"/>
    <w:rsid w:val="0013064F"/>
    <w:rsid w:val="00137025"/>
    <w:rsid w:val="00141422"/>
    <w:rsid w:val="001701AA"/>
    <w:rsid w:val="00187372"/>
    <w:rsid w:val="0019359C"/>
    <w:rsid w:val="00196CB9"/>
    <w:rsid w:val="001B2C4A"/>
    <w:rsid w:val="001B7D6C"/>
    <w:rsid w:val="001C6C45"/>
    <w:rsid w:val="00203F73"/>
    <w:rsid w:val="00213D2C"/>
    <w:rsid w:val="00215BF9"/>
    <w:rsid w:val="00221006"/>
    <w:rsid w:val="00226AB7"/>
    <w:rsid w:val="00236B7A"/>
    <w:rsid w:val="002437BF"/>
    <w:rsid w:val="00243E38"/>
    <w:rsid w:val="00263175"/>
    <w:rsid w:val="00265AE4"/>
    <w:rsid w:val="0027238E"/>
    <w:rsid w:val="0028520A"/>
    <w:rsid w:val="002A056B"/>
    <w:rsid w:val="002C029D"/>
    <w:rsid w:val="002D03C9"/>
    <w:rsid w:val="002D3059"/>
    <w:rsid w:val="002D3C82"/>
    <w:rsid w:val="002D60D3"/>
    <w:rsid w:val="002F4AA5"/>
    <w:rsid w:val="00307A40"/>
    <w:rsid w:val="0033690B"/>
    <w:rsid w:val="00345335"/>
    <w:rsid w:val="003479DF"/>
    <w:rsid w:val="0036156A"/>
    <w:rsid w:val="00375595"/>
    <w:rsid w:val="00386D09"/>
    <w:rsid w:val="003914D2"/>
    <w:rsid w:val="003A33A6"/>
    <w:rsid w:val="003E05F4"/>
    <w:rsid w:val="00427937"/>
    <w:rsid w:val="0044069B"/>
    <w:rsid w:val="00441328"/>
    <w:rsid w:val="00445FF8"/>
    <w:rsid w:val="00446BD3"/>
    <w:rsid w:val="00450A0A"/>
    <w:rsid w:val="00474209"/>
    <w:rsid w:val="004764CF"/>
    <w:rsid w:val="004A5256"/>
    <w:rsid w:val="004C3E17"/>
    <w:rsid w:val="004C6A87"/>
    <w:rsid w:val="004D0071"/>
    <w:rsid w:val="004E2E70"/>
    <w:rsid w:val="004E5C48"/>
    <w:rsid w:val="004F6549"/>
    <w:rsid w:val="00514B24"/>
    <w:rsid w:val="00540DA6"/>
    <w:rsid w:val="00550144"/>
    <w:rsid w:val="0057455C"/>
    <w:rsid w:val="00577F47"/>
    <w:rsid w:val="00586454"/>
    <w:rsid w:val="005B7953"/>
    <w:rsid w:val="00604794"/>
    <w:rsid w:val="00606F91"/>
    <w:rsid w:val="00610489"/>
    <w:rsid w:val="00615E1A"/>
    <w:rsid w:val="00635B07"/>
    <w:rsid w:val="006468F0"/>
    <w:rsid w:val="00655059"/>
    <w:rsid w:val="006911E9"/>
    <w:rsid w:val="006C1590"/>
    <w:rsid w:val="006C5508"/>
    <w:rsid w:val="006E158F"/>
    <w:rsid w:val="006E7136"/>
    <w:rsid w:val="0071762F"/>
    <w:rsid w:val="00721784"/>
    <w:rsid w:val="00754094"/>
    <w:rsid w:val="00763983"/>
    <w:rsid w:val="007715A7"/>
    <w:rsid w:val="007741E8"/>
    <w:rsid w:val="00783839"/>
    <w:rsid w:val="007C705F"/>
    <w:rsid w:val="007D6E1D"/>
    <w:rsid w:val="007E2C3F"/>
    <w:rsid w:val="007F03DF"/>
    <w:rsid w:val="007F41A9"/>
    <w:rsid w:val="00804C2A"/>
    <w:rsid w:val="00875B75"/>
    <w:rsid w:val="00875C1D"/>
    <w:rsid w:val="00892CD3"/>
    <w:rsid w:val="00897E03"/>
    <w:rsid w:val="008C032B"/>
    <w:rsid w:val="008C0D8A"/>
    <w:rsid w:val="008C6D7B"/>
    <w:rsid w:val="008E20B6"/>
    <w:rsid w:val="0090624D"/>
    <w:rsid w:val="00921C87"/>
    <w:rsid w:val="00925237"/>
    <w:rsid w:val="00930B07"/>
    <w:rsid w:val="009313CF"/>
    <w:rsid w:val="00936A6E"/>
    <w:rsid w:val="00942706"/>
    <w:rsid w:val="0094305F"/>
    <w:rsid w:val="009732FB"/>
    <w:rsid w:val="00975EC8"/>
    <w:rsid w:val="00986B59"/>
    <w:rsid w:val="009A1657"/>
    <w:rsid w:val="009A6D6B"/>
    <w:rsid w:val="009B4E7C"/>
    <w:rsid w:val="009D2B61"/>
    <w:rsid w:val="009E5070"/>
    <w:rsid w:val="00A11F4D"/>
    <w:rsid w:val="00A15F43"/>
    <w:rsid w:val="00A17889"/>
    <w:rsid w:val="00A2361A"/>
    <w:rsid w:val="00A42067"/>
    <w:rsid w:val="00A425BD"/>
    <w:rsid w:val="00A444B6"/>
    <w:rsid w:val="00A547B6"/>
    <w:rsid w:val="00A709F4"/>
    <w:rsid w:val="00A73356"/>
    <w:rsid w:val="00A762FE"/>
    <w:rsid w:val="00A76842"/>
    <w:rsid w:val="00A76F9F"/>
    <w:rsid w:val="00A95F8D"/>
    <w:rsid w:val="00AA2703"/>
    <w:rsid w:val="00AA4014"/>
    <w:rsid w:val="00AA6550"/>
    <w:rsid w:val="00AB0B00"/>
    <w:rsid w:val="00AB5186"/>
    <w:rsid w:val="00AB66C8"/>
    <w:rsid w:val="00AE740C"/>
    <w:rsid w:val="00B1609C"/>
    <w:rsid w:val="00B531E3"/>
    <w:rsid w:val="00B942FC"/>
    <w:rsid w:val="00BB6CF3"/>
    <w:rsid w:val="00BC7936"/>
    <w:rsid w:val="00BD24F2"/>
    <w:rsid w:val="00BE3208"/>
    <w:rsid w:val="00BE3A64"/>
    <w:rsid w:val="00C14AC7"/>
    <w:rsid w:val="00C16A8D"/>
    <w:rsid w:val="00C254A3"/>
    <w:rsid w:val="00C32A3C"/>
    <w:rsid w:val="00C50D85"/>
    <w:rsid w:val="00C55FAD"/>
    <w:rsid w:val="00C5623F"/>
    <w:rsid w:val="00C618D2"/>
    <w:rsid w:val="00C65E1C"/>
    <w:rsid w:val="00C944E3"/>
    <w:rsid w:val="00C94781"/>
    <w:rsid w:val="00CA16FA"/>
    <w:rsid w:val="00CA7DD1"/>
    <w:rsid w:val="00CD6A1D"/>
    <w:rsid w:val="00CF2B8C"/>
    <w:rsid w:val="00D028D0"/>
    <w:rsid w:val="00D12A0A"/>
    <w:rsid w:val="00D24967"/>
    <w:rsid w:val="00D328EE"/>
    <w:rsid w:val="00D515EC"/>
    <w:rsid w:val="00D51761"/>
    <w:rsid w:val="00D553D3"/>
    <w:rsid w:val="00D678E1"/>
    <w:rsid w:val="00D77BAB"/>
    <w:rsid w:val="00D77CDE"/>
    <w:rsid w:val="00D80C68"/>
    <w:rsid w:val="00DA0844"/>
    <w:rsid w:val="00DA5A78"/>
    <w:rsid w:val="00DD4ED1"/>
    <w:rsid w:val="00DF6214"/>
    <w:rsid w:val="00DF6302"/>
    <w:rsid w:val="00E059A8"/>
    <w:rsid w:val="00E106A0"/>
    <w:rsid w:val="00E1541F"/>
    <w:rsid w:val="00E24EC9"/>
    <w:rsid w:val="00E30C1F"/>
    <w:rsid w:val="00E43541"/>
    <w:rsid w:val="00E46C63"/>
    <w:rsid w:val="00E53492"/>
    <w:rsid w:val="00E5385A"/>
    <w:rsid w:val="00E53E06"/>
    <w:rsid w:val="00E56245"/>
    <w:rsid w:val="00E67918"/>
    <w:rsid w:val="00EA6AEF"/>
    <w:rsid w:val="00EB02AE"/>
    <w:rsid w:val="00ED53CA"/>
    <w:rsid w:val="00ED5ED9"/>
    <w:rsid w:val="00ED62DE"/>
    <w:rsid w:val="00EE4775"/>
    <w:rsid w:val="00EF1D3E"/>
    <w:rsid w:val="00F07633"/>
    <w:rsid w:val="00F24FA5"/>
    <w:rsid w:val="00F27A15"/>
    <w:rsid w:val="00F31EBB"/>
    <w:rsid w:val="00F338E4"/>
    <w:rsid w:val="00F340AB"/>
    <w:rsid w:val="00F35ED0"/>
    <w:rsid w:val="00F36173"/>
    <w:rsid w:val="00F53F48"/>
    <w:rsid w:val="00F67E1D"/>
    <w:rsid w:val="00F75767"/>
    <w:rsid w:val="00F77FE9"/>
    <w:rsid w:val="00F97EAB"/>
    <w:rsid w:val="00FC3852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A8CE1"/>
  <w15:chartTrackingRefBased/>
  <w15:docId w15:val="{E131C740-0404-4248-9FDD-FF680317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3D3"/>
  </w:style>
  <w:style w:type="paragraph" w:styleId="Fuzeile">
    <w:name w:val="footer"/>
    <w:basedOn w:val="Standard"/>
    <w:link w:val="FuzeileZchn"/>
    <w:uiPriority w:val="99"/>
    <w:unhideWhenUsed/>
    <w:rsid w:val="00D5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3D3"/>
  </w:style>
  <w:style w:type="table" w:styleId="Tabellenraster">
    <w:name w:val="Table Grid"/>
    <w:basedOn w:val="NormaleTabelle"/>
    <w:uiPriority w:val="39"/>
    <w:rsid w:val="00D553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Standard"/>
    <w:qFormat/>
    <w:rsid w:val="00DA0844"/>
    <w:pPr>
      <w:framePr w:wrap="auto" w:hAnchor="text" w:x="1419"/>
      <w:tabs>
        <w:tab w:val="left" w:pos="5954"/>
        <w:tab w:val="left" w:pos="7230"/>
      </w:tabs>
      <w:spacing w:after="0" w:line="240" w:lineRule="exact"/>
      <w:ind w:right="11"/>
    </w:pPr>
    <w:rPr>
      <w:rFonts w:ascii="Helvetica" w:eastAsiaTheme="minorHAnsi" w:hAnsi="Helvetica" w:cs="Arial"/>
      <w:color w:val="404040" w:themeColor="text1" w:themeTint="BF"/>
      <w:sz w:val="14"/>
      <w:szCs w:val="14"/>
      <w:lang w:eastAsia="en-US"/>
    </w:rPr>
  </w:style>
  <w:style w:type="paragraph" w:customStyle="1" w:styleId="absender">
    <w:name w:val="absender"/>
    <w:basedOn w:val="Standard"/>
    <w:qFormat/>
    <w:rsid w:val="00DA0844"/>
    <w:pPr>
      <w:framePr w:hSpace="142" w:wrap="around" w:vAnchor="page" w:hAnchor="page" w:x="1419" w:y="2723"/>
      <w:tabs>
        <w:tab w:val="left" w:pos="5954"/>
      </w:tabs>
      <w:spacing w:after="0" w:line="240" w:lineRule="auto"/>
    </w:pPr>
    <w:rPr>
      <w:rFonts w:ascii="Helvetica Light" w:eastAsiaTheme="minorHAnsi" w:hAnsi="Helvetica Light" w:cs="Arial"/>
      <w:sz w:val="13"/>
      <w:szCs w:val="13"/>
      <w:lang w:eastAsia="en-US"/>
    </w:rPr>
  </w:style>
  <w:style w:type="character" w:styleId="Hyperlink">
    <w:name w:val="Hyperlink"/>
    <w:basedOn w:val="Absatz-Standardschriftart"/>
    <w:uiPriority w:val="99"/>
    <w:unhideWhenUsed/>
    <w:rsid w:val="00DA0844"/>
    <w:rPr>
      <w:color w:val="0563C1" w:themeColor="hyperlink"/>
      <w:u w:val="single"/>
    </w:rPr>
  </w:style>
  <w:style w:type="paragraph" w:customStyle="1" w:styleId="Text">
    <w:name w:val="Text"/>
    <w:basedOn w:val="Standard"/>
    <w:qFormat/>
    <w:rsid w:val="002D3C82"/>
    <w:pPr>
      <w:framePr w:hSpace="142" w:wrap="around" w:vAnchor="page" w:hAnchor="page" w:x="1419" w:y="2723"/>
      <w:tabs>
        <w:tab w:val="left" w:pos="5954"/>
      </w:tabs>
      <w:spacing w:line="280" w:lineRule="exact"/>
    </w:pPr>
    <w:rPr>
      <w:rFonts w:ascii="Helvetica" w:eastAsiaTheme="minorHAnsi" w:hAnsi="Helvetica"/>
      <w:sz w:val="20"/>
      <w:szCs w:val="20"/>
      <w:lang w:eastAsia="en-US"/>
    </w:rPr>
  </w:style>
  <w:style w:type="paragraph" w:customStyle="1" w:styleId="Betreff">
    <w:name w:val="Betreff"/>
    <w:basedOn w:val="Standard"/>
    <w:qFormat/>
    <w:rsid w:val="002D3C82"/>
    <w:pPr>
      <w:framePr w:hSpace="142" w:wrap="around" w:vAnchor="page" w:hAnchor="page" w:x="1419" w:y="2723"/>
      <w:tabs>
        <w:tab w:val="left" w:pos="5954"/>
      </w:tabs>
      <w:spacing w:after="0" w:line="240" w:lineRule="auto"/>
    </w:pPr>
    <w:rPr>
      <w:rFonts w:ascii="Arial" w:eastAsiaTheme="minorHAnsi" w:hAnsi="Arial" w:cs="Arial"/>
      <w:b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263175"/>
  </w:style>
  <w:style w:type="character" w:customStyle="1" w:styleId="NichtaufgelsteErwhnung1">
    <w:name w:val="Nicht aufgelöste Erwähnung1"/>
    <w:basedOn w:val="Absatz-Standardschriftart"/>
    <w:uiPriority w:val="99"/>
    <w:rsid w:val="00BB6CF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D4ED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741E8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A6AEF"/>
    <w:pPr>
      <w:ind w:left="720"/>
      <w:contextualSpacing/>
    </w:pPr>
    <w:rPr>
      <w:rFonts w:eastAsiaTheme="minorHAnsi"/>
      <w:lang w:eastAsia="en-US"/>
    </w:rPr>
  </w:style>
  <w:style w:type="table" w:styleId="Gitternetztabelle4Akzent5">
    <w:name w:val="Grid Table 4 Accent 5"/>
    <w:basedOn w:val="NormaleTabelle"/>
    <w:uiPriority w:val="49"/>
    <w:rsid w:val="00EA6AE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">
    <w:name w:val="Grid Table 4"/>
    <w:basedOn w:val="NormaleTabelle"/>
    <w:uiPriority w:val="49"/>
    <w:rsid w:val="00EA6A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">
    <w:name w:val="List Table 1 Light"/>
    <w:basedOn w:val="NormaleTabelle"/>
    <w:uiPriority w:val="46"/>
    <w:rsid w:val="00804C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21006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97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ath-kirche-cappeln.d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GV-Cloppenburg-Loeningen\Word-Vorlagen\PR_CLP-LOE_Arbeitspapi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EA06FFE958145B24CFF9C354AF7C1" ma:contentTypeVersion="0" ma:contentTypeDescription="Ein neues Dokument erstellen." ma:contentTypeScope="" ma:versionID="3a8dcba2c30a3a4bae13fad6533728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db9ca999b46450ba2eafcd8caec1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d2911b36-4c6e-411c-8b48-7e0fbdfd8c40</BSO999929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1368FE-CC28-4B37-A1B0-B4CD50D1AE2B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A24A1C-DF40-4239-B770-DA91C5B32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6F6F6-42B1-46A5-B4BA-7A5C3579F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0EED7-25B9-41E5-A36D-2FBB8397E1CA}">
  <ds:schemaRefs>
    <ds:schemaRef ds:uri="http://www.datev.de/BSOffice/999929"/>
  </ds:schemaRefs>
</ds:datastoreItem>
</file>

<file path=customXml/itemProps5.xml><?xml version="1.0" encoding="utf-8"?>
<ds:datastoreItem xmlns:ds="http://schemas.openxmlformats.org/officeDocument/2006/customXml" ds:itemID="{65A6A8C2-2B82-4CB2-B6D0-1140C48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PR_CLP-LOE_Arbeitspapier</Template>
  <TotalTime>0</TotalTime>
  <Pages>2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Tabeling, Florian, BMO</dc:creator>
  <cp:keywords/>
  <dc:description/>
  <cp:lastModifiedBy>Balgenort, Ulla</cp:lastModifiedBy>
  <cp:revision>2</cp:revision>
  <cp:lastPrinted>2019-11-06T10:22:00Z</cp:lastPrinted>
  <dcterms:created xsi:type="dcterms:W3CDTF">2025-01-16T10:34:00Z</dcterms:created>
  <dcterms:modified xsi:type="dcterms:W3CDTF">2025-01-16T10:34:00Z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0x010100067EA06FFE958145B24CFF9C354AF7C1</vt:lpwstr>
  </property>
</Properties>
</file>